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8D" w:rsidRPr="00D518C9" w:rsidRDefault="00E41C8D" w:rsidP="00E41C8D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D518C9">
        <w:rPr>
          <w:rFonts w:ascii="Times New Roman" w:hAnsi="Times New Roman" w:cs="Times New Roman"/>
          <w:b/>
          <w:caps/>
          <w:sz w:val="24"/>
        </w:rPr>
        <w:t>Ankieta Ewaluacyjna</w:t>
      </w:r>
    </w:p>
    <w:p w:rsidR="00E41C8D" w:rsidRPr="00306037" w:rsidRDefault="00E41C8D" w:rsidP="00E41C8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306037">
        <w:rPr>
          <w:rFonts w:ascii="Times New Roman" w:hAnsi="Times New Roman" w:cs="Times New Roman"/>
          <w:sz w:val="24"/>
        </w:rPr>
        <w:t xml:space="preserve">dotycząca funkcjonowania </w:t>
      </w:r>
      <w:proofErr w:type="spellStart"/>
      <w:r w:rsidRPr="00D518C9">
        <w:rPr>
          <w:rFonts w:ascii="Times New Roman" w:hAnsi="Times New Roman" w:cs="Times New Roman"/>
          <w:b/>
          <w:sz w:val="24"/>
        </w:rPr>
        <w:t>UltimaForum</w:t>
      </w:r>
      <w:proofErr w:type="spellEnd"/>
    </w:p>
    <w:p w:rsidR="00E41C8D" w:rsidRPr="00306037" w:rsidRDefault="00E41C8D" w:rsidP="00E41C8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165A7" w:rsidRDefault="00E41C8D" w:rsidP="004165A7">
      <w:pPr>
        <w:tabs>
          <w:tab w:val="left" w:pos="3402"/>
          <w:tab w:val="left" w:pos="4395"/>
          <w:tab w:val="left" w:pos="6663"/>
          <w:tab w:val="left" w:pos="907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06037">
        <w:rPr>
          <w:rFonts w:ascii="Times New Roman" w:hAnsi="Times New Roman" w:cs="Times New Roman"/>
          <w:sz w:val="24"/>
        </w:rPr>
        <w:t xml:space="preserve">Nick: </w:t>
      </w:r>
      <w:sdt>
        <w:sdtPr>
          <w:rPr>
            <w:rFonts w:ascii="Times New Roman" w:hAnsi="Times New Roman" w:cs="Times New Roman"/>
            <w:b/>
            <w:sz w:val="24"/>
          </w:rPr>
          <w:id w:val="472565212"/>
          <w:placeholder>
            <w:docPart w:val="DefaultPlaceholder_1082065158"/>
          </w:placeholder>
          <w:showingPlcHdr/>
        </w:sdtPr>
        <w:sdtEndPr/>
        <w:sdtContent>
          <w:bookmarkStart w:id="0" w:name="_GoBack"/>
          <w:r w:rsidR="000513CA" w:rsidRPr="000513CA">
            <w:rPr>
              <w:rStyle w:val="Tekstzastpczy"/>
              <w:rFonts w:ascii="Times New Roman" w:hAnsi="Times New Roman" w:cs="Times New Roman"/>
              <w:b/>
            </w:rPr>
            <w:t>Kliknij tutaj, aby wprowadzić tekst.</w:t>
          </w:r>
          <w:bookmarkEnd w:id="0"/>
        </w:sdtContent>
      </w:sdt>
    </w:p>
    <w:p w:rsidR="004165A7" w:rsidRDefault="00E41C8D" w:rsidP="004165A7">
      <w:pPr>
        <w:tabs>
          <w:tab w:val="left" w:pos="3402"/>
          <w:tab w:val="left" w:pos="4395"/>
          <w:tab w:val="left" w:pos="6663"/>
          <w:tab w:val="left" w:pos="907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06037">
        <w:rPr>
          <w:rFonts w:ascii="Times New Roman" w:hAnsi="Times New Roman" w:cs="Times New Roman"/>
          <w:sz w:val="24"/>
        </w:rPr>
        <w:t>Płeć:</w:t>
      </w:r>
      <w:r w:rsidR="000513CA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2052490785"/>
          <w:placeholder>
            <w:docPart w:val="DefaultPlaceholder_1082065158"/>
          </w:placeholder>
          <w:showingPlcHdr/>
        </w:sdtPr>
        <w:sdtEndPr/>
        <w:sdtContent>
          <w:r w:rsidR="000513CA" w:rsidRPr="000513CA">
            <w:rPr>
              <w:rStyle w:val="Tekstzastpczy"/>
              <w:rFonts w:ascii="Times New Roman" w:hAnsi="Times New Roman" w:cs="Times New Roman"/>
              <w:b/>
            </w:rPr>
            <w:t>Kliknij tutaj, aby wprowadzić tekst.</w:t>
          </w:r>
        </w:sdtContent>
      </w:sdt>
      <w:r w:rsidRPr="00306037">
        <w:rPr>
          <w:rFonts w:ascii="Times New Roman" w:hAnsi="Times New Roman" w:cs="Times New Roman"/>
          <w:sz w:val="24"/>
        </w:rPr>
        <w:tab/>
      </w:r>
    </w:p>
    <w:p w:rsidR="00E41C8D" w:rsidRPr="00306037" w:rsidRDefault="00E41C8D" w:rsidP="004165A7">
      <w:pPr>
        <w:tabs>
          <w:tab w:val="left" w:pos="3402"/>
          <w:tab w:val="left" w:pos="4395"/>
          <w:tab w:val="left" w:pos="6663"/>
          <w:tab w:val="left" w:pos="9072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06037">
        <w:rPr>
          <w:rFonts w:ascii="Times New Roman" w:hAnsi="Times New Roman" w:cs="Times New Roman"/>
          <w:sz w:val="24"/>
        </w:rPr>
        <w:t xml:space="preserve">Wiek: </w:t>
      </w:r>
      <w:sdt>
        <w:sdtPr>
          <w:rPr>
            <w:rFonts w:ascii="Times New Roman" w:hAnsi="Times New Roman" w:cs="Times New Roman"/>
            <w:sz w:val="24"/>
          </w:rPr>
          <w:id w:val="-674651081"/>
          <w:placeholder>
            <w:docPart w:val="294E6E05DFFF4CE5AD5BA5EB0A28EBD0"/>
          </w:placeholder>
          <w:showingPlcHdr/>
        </w:sdtPr>
        <w:sdtEndPr/>
        <w:sdtContent>
          <w:r w:rsidR="004165A7" w:rsidRPr="000513CA">
            <w:rPr>
              <w:rStyle w:val="Tekstzastpczy"/>
              <w:rFonts w:ascii="Times New Roman" w:hAnsi="Times New Roman" w:cs="Times New Roman"/>
              <w:b/>
            </w:rPr>
            <w:t>Kliknij tutaj, aby wprowadzić tekst.</w:t>
          </w:r>
        </w:sdtContent>
      </w:sdt>
      <w:r w:rsidRPr="00306037">
        <w:rPr>
          <w:rFonts w:ascii="Times New Roman" w:hAnsi="Times New Roman" w:cs="Times New Roman"/>
          <w:sz w:val="24"/>
        </w:rPr>
        <w:tab/>
      </w:r>
    </w:p>
    <w:p w:rsidR="00E41C8D" w:rsidRPr="00306037" w:rsidRDefault="00E41C8D" w:rsidP="004165A7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06037">
        <w:rPr>
          <w:rFonts w:ascii="Times New Roman" w:hAnsi="Times New Roman" w:cs="Times New Roman"/>
          <w:sz w:val="24"/>
        </w:rPr>
        <w:t>Data rejestracji na UF:</w:t>
      </w:r>
      <w:r w:rsidR="004165A7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253744718"/>
          <w:placeholder>
            <w:docPart w:val="DefaultPlaceholder_1082065160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CE343E" w:rsidRPr="00CE343E">
            <w:rPr>
              <w:rStyle w:val="Tekstzastpczy"/>
              <w:rFonts w:ascii="Times New Roman" w:hAnsi="Times New Roman" w:cs="Times New Roman"/>
              <w:b/>
            </w:rPr>
            <w:t>Kliknij tutaj, aby wprowadzić datę.</w:t>
          </w:r>
        </w:sdtContent>
      </w:sdt>
    </w:p>
    <w:p w:rsidR="00E41C8D" w:rsidRPr="00306037" w:rsidRDefault="00E41C8D" w:rsidP="004165A7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06037">
        <w:rPr>
          <w:rFonts w:ascii="Times New Roman" w:hAnsi="Times New Roman" w:cs="Times New Roman"/>
          <w:sz w:val="24"/>
        </w:rPr>
        <w:t>Data wypełnienia ankiety:</w:t>
      </w:r>
      <w:r w:rsidR="004165A7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84693234"/>
          <w:placeholder>
            <w:docPart w:val="DefaultPlaceholder_1082065160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CE343E" w:rsidRPr="00CE343E">
            <w:rPr>
              <w:rStyle w:val="Tekstzastpczy"/>
              <w:rFonts w:ascii="Times New Roman" w:hAnsi="Times New Roman" w:cs="Times New Roman"/>
              <w:b/>
            </w:rPr>
            <w:t>Kliknij tutaj, aby wprowadzić datę.</w:t>
          </w:r>
        </w:sdtContent>
      </w:sdt>
    </w:p>
    <w:p w:rsidR="00E41C8D" w:rsidRPr="00306037" w:rsidRDefault="00E41C8D" w:rsidP="00E41C8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E41C8D" w:rsidRPr="00306037" w:rsidRDefault="00E41C8D" w:rsidP="00E41C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06037">
        <w:rPr>
          <w:rFonts w:ascii="Times New Roman" w:hAnsi="Times New Roman" w:cs="Times New Roman"/>
          <w:sz w:val="24"/>
        </w:rPr>
        <w:t xml:space="preserve">Uprzejmie prosimy o wypełnienie ankiety i przesłanie jej na adres e-mail: yurika@o2.pl lub na PW do Ayene. Dziękujemy. </w:t>
      </w:r>
    </w:p>
    <w:p w:rsidR="00E41C8D" w:rsidRPr="00306037" w:rsidRDefault="00E41C8D" w:rsidP="00E41C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41C8D" w:rsidRPr="00306037" w:rsidRDefault="00E41C8D" w:rsidP="00E41C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41C8D" w:rsidRPr="00306037" w:rsidRDefault="00E41C8D" w:rsidP="00E41C8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06037">
        <w:rPr>
          <w:rFonts w:ascii="Times New Roman" w:hAnsi="Times New Roman" w:cs="Times New Roman"/>
          <w:sz w:val="24"/>
        </w:rPr>
        <w:t xml:space="preserve">Co skłoniło Ciebie do rejestracji na forum? </w:t>
      </w:r>
      <w:r w:rsidRPr="00306037">
        <w:rPr>
          <w:rFonts w:ascii="Times New Roman" w:hAnsi="Times New Roman" w:cs="Times New Roman"/>
          <w:i/>
          <w:sz w:val="24"/>
        </w:rPr>
        <w:t>(</w:t>
      </w:r>
      <w:r w:rsidR="00332247">
        <w:rPr>
          <w:rFonts w:ascii="Times New Roman" w:hAnsi="Times New Roman" w:cs="Times New Roman"/>
          <w:i/>
          <w:sz w:val="24"/>
        </w:rPr>
        <w:t>możliwość wielu</w:t>
      </w:r>
      <w:r w:rsidRPr="00306037">
        <w:rPr>
          <w:rFonts w:ascii="Times New Roman" w:hAnsi="Times New Roman" w:cs="Times New Roman"/>
          <w:i/>
          <w:sz w:val="24"/>
        </w:rPr>
        <w:t xml:space="preserve"> odpowiedzi)</w:t>
      </w:r>
    </w:p>
    <w:p w:rsidR="00E41C8D" w:rsidRPr="00306037" w:rsidRDefault="0043651C" w:rsidP="00025EF9">
      <w:pPr>
        <w:pStyle w:val="Akapitzlist"/>
        <w:tabs>
          <w:tab w:val="left" w:pos="567"/>
          <w:tab w:val="left" w:pos="9072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54722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1E3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531223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>szukanie pomocy przy projekcie,</w:t>
      </w:r>
    </w:p>
    <w:p w:rsidR="00E41C8D" w:rsidRPr="00306037" w:rsidRDefault="0043651C" w:rsidP="00025EF9">
      <w:pPr>
        <w:pStyle w:val="Akapitzlist"/>
        <w:tabs>
          <w:tab w:val="left" w:pos="567"/>
          <w:tab w:val="left" w:pos="9072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52282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EF9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531223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>chęć pochwalenia się grą, zapowiedzią,</w:t>
      </w:r>
    </w:p>
    <w:p w:rsidR="00E41C8D" w:rsidRPr="00306037" w:rsidRDefault="0043651C" w:rsidP="00025EF9">
      <w:pPr>
        <w:pStyle w:val="Akapitzlist"/>
        <w:tabs>
          <w:tab w:val="left" w:pos="567"/>
          <w:tab w:val="left" w:pos="9072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09451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D10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531223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>potrzeba integracji ze środowiskiem twórców gier,</w:t>
      </w:r>
    </w:p>
    <w:p w:rsidR="00E41C8D" w:rsidRPr="00306037" w:rsidRDefault="0043651C" w:rsidP="00025EF9">
      <w:pPr>
        <w:pStyle w:val="Akapitzlist"/>
        <w:tabs>
          <w:tab w:val="left" w:pos="567"/>
          <w:tab w:val="right" w:leader="dot" w:pos="9072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84891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D10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531223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>inne (jakie?)</w:t>
      </w:r>
      <w:r w:rsidR="00531223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1799254769"/>
          <w:placeholder>
            <w:docPart w:val="B6DCB74478424F3EA90E3FE3F351C319"/>
          </w:placeholder>
          <w:showingPlcHdr/>
        </w:sdtPr>
        <w:sdtEndPr/>
        <w:sdtContent>
          <w:r w:rsidR="00730D10" w:rsidRPr="00CB3AB1">
            <w:rPr>
              <w:rStyle w:val="Tekstzastpczy"/>
              <w:rFonts w:ascii="Times New Roman" w:hAnsi="Times New Roman" w:cs="Times New Roman"/>
              <w:b/>
            </w:rPr>
            <w:t>Kliknij tutaj, aby wprowadzić tekst.</w:t>
          </w:r>
        </w:sdtContent>
      </w:sdt>
    </w:p>
    <w:p w:rsidR="00E41C8D" w:rsidRPr="00306037" w:rsidRDefault="00E41C8D" w:rsidP="00E41C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41C8D" w:rsidRPr="00306037" w:rsidRDefault="00E41C8D" w:rsidP="00E41C8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06037">
        <w:rPr>
          <w:rFonts w:ascii="Times New Roman" w:hAnsi="Times New Roman" w:cs="Times New Roman"/>
          <w:sz w:val="24"/>
        </w:rPr>
        <w:t xml:space="preserve">Jak oceniasz atmosferę na forum? </w:t>
      </w:r>
    </w:p>
    <w:p w:rsidR="00E41C8D" w:rsidRPr="00306037" w:rsidRDefault="0043651C" w:rsidP="00531223">
      <w:pPr>
        <w:pStyle w:val="Akapitzlist"/>
        <w:tabs>
          <w:tab w:val="left" w:pos="567"/>
          <w:tab w:val="right" w:leader="dot" w:pos="9072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22282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223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531223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>jest miło i sympatycznie,</w:t>
      </w:r>
    </w:p>
    <w:p w:rsidR="00E41C8D" w:rsidRPr="00306037" w:rsidRDefault="0043651C" w:rsidP="00531223">
      <w:pPr>
        <w:pStyle w:val="Akapitzlist"/>
        <w:tabs>
          <w:tab w:val="left" w:pos="567"/>
          <w:tab w:val="right" w:leader="dot" w:pos="9072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957907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223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531223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>nie zwracam na to uwagi,</w:t>
      </w:r>
    </w:p>
    <w:p w:rsidR="00E41C8D" w:rsidRPr="00306037" w:rsidRDefault="0043651C" w:rsidP="00531223">
      <w:pPr>
        <w:pStyle w:val="Akapitzlist"/>
        <w:tabs>
          <w:tab w:val="left" w:pos="567"/>
          <w:tab w:val="right" w:leader="dot" w:pos="9072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5998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D10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531223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>nie podoba mi się (napisz dlaczego?)</w:t>
      </w:r>
      <w:r w:rsidR="00531223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-779943458"/>
          <w:showingPlcHdr/>
        </w:sdtPr>
        <w:sdtEndPr/>
        <w:sdtContent>
          <w:r w:rsidR="00730D10" w:rsidRPr="00CB3AB1">
            <w:rPr>
              <w:rStyle w:val="Tekstzastpczy"/>
              <w:rFonts w:ascii="Times New Roman" w:hAnsi="Times New Roman" w:cs="Times New Roman"/>
              <w:b/>
            </w:rPr>
            <w:t>Kliknij tutaj, aby wprowadzić tekst.</w:t>
          </w:r>
        </w:sdtContent>
      </w:sdt>
    </w:p>
    <w:p w:rsidR="00E41C8D" w:rsidRPr="00306037" w:rsidRDefault="00E41C8D" w:rsidP="00E41C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41C8D" w:rsidRPr="00306037" w:rsidRDefault="00E41C8D" w:rsidP="00E41C8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06037">
        <w:rPr>
          <w:rFonts w:ascii="Times New Roman" w:hAnsi="Times New Roman" w:cs="Times New Roman"/>
          <w:sz w:val="24"/>
        </w:rPr>
        <w:t xml:space="preserve">Co na forum podoba się Tobie najbardziej? </w:t>
      </w:r>
      <w:r w:rsidR="00332247" w:rsidRPr="00306037">
        <w:rPr>
          <w:rFonts w:ascii="Times New Roman" w:hAnsi="Times New Roman" w:cs="Times New Roman"/>
          <w:i/>
          <w:sz w:val="24"/>
        </w:rPr>
        <w:t>(</w:t>
      </w:r>
      <w:r w:rsidR="00332247">
        <w:rPr>
          <w:rFonts w:ascii="Times New Roman" w:hAnsi="Times New Roman" w:cs="Times New Roman"/>
          <w:i/>
          <w:sz w:val="24"/>
        </w:rPr>
        <w:t>możliwość wielu</w:t>
      </w:r>
      <w:r w:rsidR="00332247" w:rsidRPr="00306037">
        <w:rPr>
          <w:rFonts w:ascii="Times New Roman" w:hAnsi="Times New Roman" w:cs="Times New Roman"/>
          <w:i/>
          <w:sz w:val="24"/>
        </w:rPr>
        <w:t xml:space="preserve"> odpowiedzi)</w:t>
      </w:r>
    </w:p>
    <w:p w:rsidR="00E41C8D" w:rsidRPr="00306037" w:rsidRDefault="0043651C" w:rsidP="00531223">
      <w:pPr>
        <w:pStyle w:val="Akapitzlist"/>
        <w:tabs>
          <w:tab w:val="left" w:pos="567"/>
          <w:tab w:val="right" w:leader="dot" w:pos="9072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31018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223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531223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>atmosfera,</w:t>
      </w:r>
    </w:p>
    <w:p w:rsidR="00E41C8D" w:rsidRPr="00306037" w:rsidRDefault="0043651C" w:rsidP="00531223">
      <w:pPr>
        <w:pStyle w:val="Akapitzlist"/>
        <w:tabs>
          <w:tab w:val="left" w:pos="567"/>
          <w:tab w:val="right" w:leader="dot" w:pos="9072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68550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223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531223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>poziom wiedzy użytkowników,</w:t>
      </w:r>
    </w:p>
    <w:p w:rsidR="00E41C8D" w:rsidRPr="00306037" w:rsidRDefault="0043651C" w:rsidP="00531223">
      <w:pPr>
        <w:pStyle w:val="Akapitzlist"/>
        <w:tabs>
          <w:tab w:val="left" w:pos="567"/>
          <w:tab w:val="right" w:leader="dot" w:pos="9072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862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223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531223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>zasoby,</w:t>
      </w:r>
    </w:p>
    <w:p w:rsidR="00E41C8D" w:rsidRPr="00306037" w:rsidRDefault="0043651C" w:rsidP="00531223">
      <w:pPr>
        <w:pStyle w:val="Akapitzlist"/>
        <w:tabs>
          <w:tab w:val="left" w:pos="567"/>
          <w:tab w:val="right" w:leader="dot" w:pos="9072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92787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D10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531223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>inne (jakie?)</w:t>
      </w:r>
      <w:r w:rsidR="00531223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94540689"/>
          <w:placeholder>
            <w:docPart w:val="DefaultPlaceholder_1082065158"/>
          </w:placeholder>
          <w:showingPlcHdr/>
        </w:sdtPr>
        <w:sdtEndPr/>
        <w:sdtContent>
          <w:r w:rsidR="00730D10" w:rsidRPr="00CB3AB1">
            <w:rPr>
              <w:rStyle w:val="Tekstzastpczy"/>
              <w:rFonts w:ascii="Times New Roman" w:hAnsi="Times New Roman" w:cs="Times New Roman"/>
              <w:b/>
            </w:rPr>
            <w:t>Kliknij tutaj, aby wprowadzić tekst.</w:t>
          </w:r>
        </w:sdtContent>
      </w:sdt>
    </w:p>
    <w:p w:rsidR="00E41C8D" w:rsidRPr="00306037" w:rsidRDefault="00E41C8D" w:rsidP="00E41C8D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E41C8D" w:rsidRPr="00306037" w:rsidRDefault="00E41C8D" w:rsidP="00E41C8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06037">
        <w:rPr>
          <w:rFonts w:ascii="Times New Roman" w:hAnsi="Times New Roman" w:cs="Times New Roman"/>
          <w:sz w:val="24"/>
        </w:rPr>
        <w:t>Jak oceniasz wiedzę i zaangażowanie moderatów i administratorów forum?</w:t>
      </w:r>
    </w:p>
    <w:p w:rsidR="00E41C8D" w:rsidRPr="00306037" w:rsidRDefault="0043651C" w:rsidP="00390FE7">
      <w:pPr>
        <w:pStyle w:val="Akapitzlist"/>
        <w:tabs>
          <w:tab w:val="left" w:pos="567"/>
          <w:tab w:val="left" w:pos="9072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94097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D10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390FE7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>wysoki</w:t>
      </w:r>
    </w:p>
    <w:p w:rsidR="00E41C8D" w:rsidRPr="00306037" w:rsidRDefault="0043651C" w:rsidP="00390FE7">
      <w:pPr>
        <w:pStyle w:val="Akapitzlist"/>
        <w:tabs>
          <w:tab w:val="left" w:pos="567"/>
          <w:tab w:val="left" w:pos="9072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4370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FE7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390FE7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>przeciętny</w:t>
      </w:r>
    </w:p>
    <w:p w:rsidR="00E41C8D" w:rsidRPr="00306037" w:rsidRDefault="0043651C" w:rsidP="00390FE7">
      <w:pPr>
        <w:pStyle w:val="Akapitzlist"/>
        <w:tabs>
          <w:tab w:val="left" w:pos="567"/>
          <w:tab w:val="right" w:leader="dot" w:pos="9072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782239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FE7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390FE7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>wymaga poprawy (uzasadnij dlaczego)</w:t>
      </w:r>
      <w:r w:rsidR="00390FE7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715622323"/>
          <w:showingPlcHdr/>
        </w:sdtPr>
        <w:sdtEndPr/>
        <w:sdtContent>
          <w:r w:rsidR="00390FE7" w:rsidRPr="00CB3AB1">
            <w:rPr>
              <w:rStyle w:val="Tekstzastpczy"/>
              <w:rFonts w:ascii="Times New Roman" w:hAnsi="Times New Roman" w:cs="Times New Roman"/>
              <w:b/>
            </w:rPr>
            <w:t>Kliknij tutaj, aby wprowadzić tekst.</w:t>
          </w:r>
        </w:sdtContent>
      </w:sdt>
    </w:p>
    <w:p w:rsidR="00E41C8D" w:rsidRPr="00306037" w:rsidRDefault="00E41C8D" w:rsidP="00E41C8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E41C8D" w:rsidRPr="00306037" w:rsidRDefault="00E41C8D" w:rsidP="00E41C8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06037">
        <w:rPr>
          <w:rFonts w:ascii="Times New Roman" w:hAnsi="Times New Roman" w:cs="Times New Roman"/>
          <w:sz w:val="24"/>
        </w:rPr>
        <w:t xml:space="preserve">Czy forum spełnia Twoje oczekiwania? </w:t>
      </w:r>
      <w:r w:rsidRPr="00306037">
        <w:rPr>
          <w:rFonts w:ascii="Times New Roman" w:hAnsi="Times New Roman" w:cs="Times New Roman"/>
          <w:i/>
          <w:sz w:val="24"/>
        </w:rPr>
        <w:t>(</w:t>
      </w:r>
      <w:r w:rsidR="00390FE7">
        <w:rPr>
          <w:rFonts w:ascii="Times New Roman" w:hAnsi="Times New Roman" w:cs="Times New Roman"/>
          <w:i/>
          <w:sz w:val="24"/>
        </w:rPr>
        <w:t>zaznacz</w:t>
      </w:r>
      <w:r w:rsidRPr="00306037">
        <w:rPr>
          <w:rFonts w:ascii="Times New Roman" w:hAnsi="Times New Roman" w:cs="Times New Roman"/>
          <w:i/>
          <w:sz w:val="24"/>
        </w:rPr>
        <w:t xml:space="preserve"> tylko jedną odpowiedź)</w:t>
      </w:r>
    </w:p>
    <w:p w:rsidR="00E41C8D" w:rsidRPr="00306037" w:rsidRDefault="0043651C" w:rsidP="00E41C8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548346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D10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390FE7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 xml:space="preserve">Tak </w:t>
      </w:r>
      <w:r w:rsidR="00E41C8D" w:rsidRPr="00306037">
        <w:rPr>
          <w:rFonts w:ascii="Times New Roman" w:hAnsi="Times New Roman" w:cs="Times New Roman"/>
          <w:sz w:val="24"/>
        </w:rPr>
        <w:tab/>
      </w:r>
      <w:r w:rsidR="00E41C8D" w:rsidRPr="00306037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184242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FE7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390FE7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 xml:space="preserve">Raczej tak </w:t>
      </w:r>
      <w:r w:rsidR="00E41C8D" w:rsidRPr="00306037">
        <w:rPr>
          <w:rFonts w:ascii="Times New Roman" w:hAnsi="Times New Roman" w:cs="Times New Roman"/>
          <w:sz w:val="24"/>
        </w:rPr>
        <w:tab/>
      </w:r>
      <w:r w:rsidR="00E41C8D" w:rsidRPr="00306037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91876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FE7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390FE7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 xml:space="preserve">Raczej nie </w:t>
      </w:r>
      <w:r w:rsidR="00E41C8D" w:rsidRPr="00306037">
        <w:rPr>
          <w:rFonts w:ascii="Times New Roman" w:hAnsi="Times New Roman" w:cs="Times New Roman"/>
          <w:sz w:val="24"/>
        </w:rPr>
        <w:tab/>
      </w:r>
      <w:r w:rsidR="00E41C8D" w:rsidRPr="00306037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2939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FE7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390FE7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 xml:space="preserve">Nie </w:t>
      </w:r>
      <w:r w:rsidR="00E41C8D" w:rsidRPr="00306037">
        <w:rPr>
          <w:rFonts w:ascii="Times New Roman" w:hAnsi="Times New Roman" w:cs="Times New Roman"/>
          <w:sz w:val="24"/>
        </w:rPr>
        <w:tab/>
      </w:r>
      <w:r w:rsidR="00E41C8D" w:rsidRPr="00306037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99645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FE7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390FE7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>Nie wiem</w:t>
      </w:r>
    </w:p>
    <w:p w:rsidR="00E41C8D" w:rsidRPr="00306037" w:rsidRDefault="00E41C8D" w:rsidP="00E41C8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E41C8D" w:rsidRPr="00306037" w:rsidRDefault="00E41C8D" w:rsidP="00E41C8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06037">
        <w:rPr>
          <w:rFonts w:ascii="Times New Roman" w:hAnsi="Times New Roman" w:cs="Times New Roman"/>
          <w:sz w:val="24"/>
        </w:rPr>
        <w:t xml:space="preserve">Czy zmienił(a)byś coś na forum, aby uatrakcyjnić jego funkcjonowanie? </w:t>
      </w:r>
    </w:p>
    <w:p w:rsidR="00E41C8D" w:rsidRPr="00306037" w:rsidRDefault="0043651C" w:rsidP="00F97E34">
      <w:pPr>
        <w:pStyle w:val="Akapitzlist"/>
        <w:tabs>
          <w:tab w:val="left" w:pos="567"/>
          <w:tab w:val="left" w:pos="9072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90449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E34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97E34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>nic</w:t>
      </w:r>
    </w:p>
    <w:p w:rsidR="00E41C8D" w:rsidRPr="00306037" w:rsidRDefault="0043651C" w:rsidP="00F97E34">
      <w:pPr>
        <w:pStyle w:val="Akapitzlist"/>
        <w:tabs>
          <w:tab w:val="left" w:pos="567"/>
          <w:tab w:val="right" w:leader="dot" w:pos="9072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42156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D10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97E34">
        <w:rPr>
          <w:rFonts w:ascii="Times New Roman" w:hAnsi="Times New Roman" w:cs="Times New Roman"/>
          <w:sz w:val="24"/>
        </w:rPr>
        <w:t xml:space="preserve"> </w:t>
      </w:r>
      <w:r w:rsidR="00E41C8D" w:rsidRPr="00306037">
        <w:rPr>
          <w:rFonts w:ascii="Times New Roman" w:hAnsi="Times New Roman" w:cs="Times New Roman"/>
          <w:sz w:val="24"/>
        </w:rPr>
        <w:t>tak ( co? – podaj propozycje)</w:t>
      </w:r>
      <w:r w:rsidR="00F97E34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038966568"/>
          <w:placeholder>
            <w:docPart w:val="DefaultPlaceholder_1082065158"/>
          </w:placeholder>
          <w:showingPlcHdr/>
        </w:sdtPr>
        <w:sdtEndPr/>
        <w:sdtContent>
          <w:r w:rsidR="00730D10" w:rsidRPr="00CB3AB1">
            <w:rPr>
              <w:rStyle w:val="Tekstzastpczy"/>
              <w:rFonts w:ascii="Times New Roman" w:hAnsi="Times New Roman" w:cs="Times New Roman"/>
              <w:b/>
            </w:rPr>
            <w:t>Kliknij tutaj, aby wprowadzić tekst.</w:t>
          </w:r>
        </w:sdtContent>
      </w:sdt>
    </w:p>
    <w:p w:rsidR="00E41C8D" w:rsidRPr="00306037" w:rsidRDefault="00E41C8D" w:rsidP="00E41C8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E41C8D" w:rsidRPr="00306037" w:rsidRDefault="00E41C8D" w:rsidP="00E41C8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30D10">
        <w:rPr>
          <w:rFonts w:ascii="Times New Roman" w:hAnsi="Times New Roman" w:cs="Times New Roman"/>
          <w:sz w:val="24"/>
        </w:rPr>
        <w:t>Uwagi ogólne dotyczące forum</w:t>
      </w:r>
      <w:r w:rsidR="00F97E34" w:rsidRPr="00730D10">
        <w:rPr>
          <w:rFonts w:ascii="Times New Roman" w:hAnsi="Times New Roman" w:cs="Times New Roman"/>
          <w:sz w:val="24"/>
        </w:rPr>
        <w:t xml:space="preserve">: </w:t>
      </w:r>
      <w:sdt>
        <w:sdtPr>
          <w:rPr>
            <w:rFonts w:ascii="Times New Roman" w:hAnsi="Times New Roman" w:cs="Times New Roman"/>
            <w:sz w:val="24"/>
          </w:rPr>
          <w:id w:val="513800001"/>
          <w:placeholder>
            <w:docPart w:val="DefaultPlaceholder_1082065158"/>
          </w:placeholder>
          <w:showingPlcHdr/>
        </w:sdtPr>
        <w:sdtEndPr/>
        <w:sdtContent>
          <w:r w:rsidR="00730D10" w:rsidRPr="00CB3AB1">
            <w:rPr>
              <w:rStyle w:val="Tekstzastpczy"/>
              <w:rFonts w:ascii="Times New Roman" w:hAnsi="Times New Roman" w:cs="Times New Roman"/>
              <w:b/>
            </w:rPr>
            <w:t>Kliknij tutaj, aby wprowadzić tekst.</w:t>
          </w:r>
        </w:sdtContent>
      </w:sdt>
    </w:p>
    <w:sectPr w:rsidR="00E41C8D" w:rsidRPr="00306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5B8"/>
    <w:multiLevelType w:val="hybridMultilevel"/>
    <w:tmpl w:val="8298939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313365"/>
    <w:multiLevelType w:val="hybridMultilevel"/>
    <w:tmpl w:val="A3A463FC"/>
    <w:lvl w:ilvl="0" w:tplc="F476D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7C5ECD"/>
    <w:multiLevelType w:val="hybridMultilevel"/>
    <w:tmpl w:val="8298939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942E88"/>
    <w:multiLevelType w:val="hybridMultilevel"/>
    <w:tmpl w:val="8298939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95D0F52"/>
    <w:multiLevelType w:val="hybridMultilevel"/>
    <w:tmpl w:val="8298939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DBE0853"/>
    <w:multiLevelType w:val="hybridMultilevel"/>
    <w:tmpl w:val="8298939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enforcement="1" w:cryptProviderType="rsaFull" w:cryptAlgorithmClass="hash" w:cryptAlgorithmType="typeAny" w:cryptAlgorithmSid="4" w:cryptSpinCount="100000" w:hash="YB3WPsyHMjHApuC5OL0hYmUgmEo=" w:salt="Rp5chcFgnvgd8dXP+JSATw==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0C"/>
    <w:rsid w:val="00025EF9"/>
    <w:rsid w:val="000513CA"/>
    <w:rsid w:val="000F6393"/>
    <w:rsid w:val="001C4672"/>
    <w:rsid w:val="001F04C5"/>
    <w:rsid w:val="00234120"/>
    <w:rsid w:val="00244B52"/>
    <w:rsid w:val="00306037"/>
    <w:rsid w:val="00332247"/>
    <w:rsid w:val="00374D2E"/>
    <w:rsid w:val="00390FE7"/>
    <w:rsid w:val="00414F35"/>
    <w:rsid w:val="004165A7"/>
    <w:rsid w:val="00416D21"/>
    <w:rsid w:val="0043651C"/>
    <w:rsid w:val="00531223"/>
    <w:rsid w:val="00646C16"/>
    <w:rsid w:val="00651814"/>
    <w:rsid w:val="00662FD4"/>
    <w:rsid w:val="00730903"/>
    <w:rsid w:val="00730D10"/>
    <w:rsid w:val="00835BDD"/>
    <w:rsid w:val="00952D45"/>
    <w:rsid w:val="00971642"/>
    <w:rsid w:val="00996C0C"/>
    <w:rsid w:val="00B017F3"/>
    <w:rsid w:val="00CB3AB1"/>
    <w:rsid w:val="00CD31E3"/>
    <w:rsid w:val="00CE343E"/>
    <w:rsid w:val="00D518C9"/>
    <w:rsid w:val="00E16E97"/>
    <w:rsid w:val="00E41C8D"/>
    <w:rsid w:val="00F9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C8D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C8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060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C8D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C8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060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em\AppData\Roaming\Microsoft\Szablony\NormalOl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4E6E05DFFF4CE5AD5BA5EB0A28EB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AC76D6-9782-40E1-9551-4AD62545681F}"/>
      </w:docPartPr>
      <w:docPartBody>
        <w:p w:rsidR="00B96641" w:rsidRDefault="00B96641" w:rsidP="00B96641">
          <w:pPr>
            <w:pStyle w:val="294E6E05DFFF4CE5AD5BA5EB0A28EBD02"/>
          </w:pPr>
          <w:r w:rsidRPr="0046329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FCDD7F-B9F2-43A3-9FF0-E415DB3BC412}"/>
      </w:docPartPr>
      <w:docPartBody>
        <w:p w:rsidR="006F7D7B" w:rsidRDefault="00B96641">
          <w:r w:rsidRPr="00BA687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4E8EE-4CE4-4F44-94EA-53E476F3A2F7}"/>
      </w:docPartPr>
      <w:docPartBody>
        <w:p w:rsidR="006F7D7B" w:rsidRDefault="00B96641">
          <w:r w:rsidRPr="00BA687F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D1"/>
    <w:rsid w:val="004E51F1"/>
    <w:rsid w:val="006F7D7B"/>
    <w:rsid w:val="007F6CB6"/>
    <w:rsid w:val="00803DD1"/>
    <w:rsid w:val="00972278"/>
    <w:rsid w:val="009C50D6"/>
    <w:rsid w:val="00A10D20"/>
    <w:rsid w:val="00A71B56"/>
    <w:rsid w:val="00B96641"/>
    <w:rsid w:val="00E6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6641"/>
    <w:rPr>
      <w:color w:val="808080"/>
    </w:rPr>
  </w:style>
  <w:style w:type="paragraph" w:customStyle="1" w:styleId="4A53CB578A864FF98438095A106C2566">
    <w:name w:val="4A53CB578A864FF98438095A106C2566"/>
    <w:rsid w:val="00972278"/>
  </w:style>
  <w:style w:type="paragraph" w:customStyle="1" w:styleId="63CB09577C8A4D19A2309B12329ECF10">
    <w:name w:val="63CB09577C8A4D19A2309B12329ECF10"/>
    <w:rsid w:val="00A10D20"/>
  </w:style>
  <w:style w:type="paragraph" w:customStyle="1" w:styleId="9915FDD710F84EB58B1C93A9C21C48F6">
    <w:name w:val="9915FDD710F84EB58B1C93A9C21C48F6"/>
    <w:rsid w:val="00A10D20"/>
  </w:style>
  <w:style w:type="paragraph" w:customStyle="1" w:styleId="294E6E05DFFF4CE5AD5BA5EB0A28EBD0">
    <w:name w:val="294E6E05DFFF4CE5AD5BA5EB0A28EBD0"/>
    <w:rsid w:val="00A10D20"/>
  </w:style>
  <w:style w:type="paragraph" w:customStyle="1" w:styleId="300905BEF3C34CE49C85772E05716D60">
    <w:name w:val="300905BEF3C34CE49C85772E05716D60"/>
    <w:rsid w:val="00A10D20"/>
  </w:style>
  <w:style w:type="paragraph" w:customStyle="1" w:styleId="9C0240D8E3304503BF65A17E29E9993E">
    <w:name w:val="9C0240D8E3304503BF65A17E29E9993E"/>
    <w:rsid w:val="00A10D20"/>
  </w:style>
  <w:style w:type="paragraph" w:customStyle="1" w:styleId="63CB09577C8A4D19A2309B12329ECF101">
    <w:name w:val="63CB09577C8A4D19A2309B12329ECF101"/>
    <w:rsid w:val="00A10D20"/>
  </w:style>
  <w:style w:type="paragraph" w:customStyle="1" w:styleId="9915FDD710F84EB58B1C93A9C21C48F61">
    <w:name w:val="9915FDD710F84EB58B1C93A9C21C48F61"/>
    <w:rsid w:val="00A10D20"/>
  </w:style>
  <w:style w:type="paragraph" w:customStyle="1" w:styleId="294E6E05DFFF4CE5AD5BA5EB0A28EBD01">
    <w:name w:val="294E6E05DFFF4CE5AD5BA5EB0A28EBD01"/>
    <w:rsid w:val="00A10D20"/>
  </w:style>
  <w:style w:type="paragraph" w:customStyle="1" w:styleId="300905BEF3C34CE49C85772E05716D601">
    <w:name w:val="300905BEF3C34CE49C85772E05716D601"/>
    <w:rsid w:val="00A10D20"/>
  </w:style>
  <w:style w:type="paragraph" w:customStyle="1" w:styleId="9C0240D8E3304503BF65A17E29E9993E1">
    <w:name w:val="9C0240D8E3304503BF65A17E29E9993E1"/>
    <w:rsid w:val="00A10D20"/>
  </w:style>
  <w:style w:type="paragraph" w:customStyle="1" w:styleId="B6DCB74478424F3EA90E3FE3F351C319">
    <w:name w:val="B6DCB74478424F3EA90E3FE3F351C319"/>
    <w:rsid w:val="00A10D20"/>
    <w:pPr>
      <w:ind w:left="720"/>
      <w:contextualSpacing/>
    </w:pPr>
  </w:style>
  <w:style w:type="paragraph" w:customStyle="1" w:styleId="712A7DA6A85F4AFA8DF3CD985F0AC175">
    <w:name w:val="712A7DA6A85F4AFA8DF3CD985F0AC175"/>
    <w:rsid w:val="00A10D20"/>
    <w:pPr>
      <w:ind w:left="720"/>
      <w:contextualSpacing/>
    </w:pPr>
  </w:style>
  <w:style w:type="paragraph" w:customStyle="1" w:styleId="D09E19A66C7B430DBF329BD67D6A8E29">
    <w:name w:val="D09E19A66C7B430DBF329BD67D6A8E29"/>
    <w:rsid w:val="00A10D20"/>
    <w:pPr>
      <w:ind w:left="720"/>
      <w:contextualSpacing/>
    </w:pPr>
  </w:style>
  <w:style w:type="paragraph" w:customStyle="1" w:styleId="25DA2236B7284191802D46FAA4E79FD7">
    <w:name w:val="25DA2236B7284191802D46FAA4E79FD7"/>
    <w:rsid w:val="00A10D20"/>
    <w:pPr>
      <w:ind w:left="720"/>
      <w:contextualSpacing/>
    </w:pPr>
  </w:style>
  <w:style w:type="paragraph" w:customStyle="1" w:styleId="9915FDD710F84EB58B1C93A9C21C48F62">
    <w:name w:val="9915FDD710F84EB58B1C93A9C21C48F62"/>
    <w:rsid w:val="00B96641"/>
  </w:style>
  <w:style w:type="paragraph" w:customStyle="1" w:styleId="294E6E05DFFF4CE5AD5BA5EB0A28EBD02">
    <w:name w:val="294E6E05DFFF4CE5AD5BA5EB0A28EBD02"/>
    <w:rsid w:val="00B96641"/>
  </w:style>
  <w:style w:type="paragraph" w:customStyle="1" w:styleId="B6DCB74478424F3EA90E3FE3F351C3191">
    <w:name w:val="B6DCB74478424F3EA90E3FE3F351C3191"/>
    <w:rsid w:val="00B96641"/>
    <w:pPr>
      <w:ind w:left="720"/>
      <w:contextualSpacing/>
    </w:pPr>
  </w:style>
  <w:style w:type="paragraph" w:customStyle="1" w:styleId="B75CC8C34BA64D5F8A1D62C41F2CE945">
    <w:name w:val="B75CC8C34BA64D5F8A1D62C41F2CE945"/>
    <w:rsid w:val="00B96641"/>
    <w:pPr>
      <w:ind w:left="720"/>
      <w:contextualSpacing/>
    </w:pPr>
  </w:style>
  <w:style w:type="paragraph" w:customStyle="1" w:styleId="93D8F640D1B843D490D43B2BB8A160CD">
    <w:name w:val="93D8F640D1B843D490D43B2BB8A160CD"/>
    <w:rsid w:val="00B96641"/>
    <w:pPr>
      <w:ind w:left="720"/>
      <w:contextualSpacing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6641"/>
    <w:rPr>
      <w:color w:val="808080"/>
    </w:rPr>
  </w:style>
  <w:style w:type="paragraph" w:customStyle="1" w:styleId="4A53CB578A864FF98438095A106C2566">
    <w:name w:val="4A53CB578A864FF98438095A106C2566"/>
    <w:rsid w:val="00972278"/>
  </w:style>
  <w:style w:type="paragraph" w:customStyle="1" w:styleId="63CB09577C8A4D19A2309B12329ECF10">
    <w:name w:val="63CB09577C8A4D19A2309B12329ECF10"/>
    <w:rsid w:val="00A10D20"/>
  </w:style>
  <w:style w:type="paragraph" w:customStyle="1" w:styleId="9915FDD710F84EB58B1C93A9C21C48F6">
    <w:name w:val="9915FDD710F84EB58B1C93A9C21C48F6"/>
    <w:rsid w:val="00A10D20"/>
  </w:style>
  <w:style w:type="paragraph" w:customStyle="1" w:styleId="294E6E05DFFF4CE5AD5BA5EB0A28EBD0">
    <w:name w:val="294E6E05DFFF4CE5AD5BA5EB0A28EBD0"/>
    <w:rsid w:val="00A10D20"/>
  </w:style>
  <w:style w:type="paragraph" w:customStyle="1" w:styleId="300905BEF3C34CE49C85772E05716D60">
    <w:name w:val="300905BEF3C34CE49C85772E05716D60"/>
    <w:rsid w:val="00A10D20"/>
  </w:style>
  <w:style w:type="paragraph" w:customStyle="1" w:styleId="9C0240D8E3304503BF65A17E29E9993E">
    <w:name w:val="9C0240D8E3304503BF65A17E29E9993E"/>
    <w:rsid w:val="00A10D20"/>
  </w:style>
  <w:style w:type="paragraph" w:customStyle="1" w:styleId="63CB09577C8A4D19A2309B12329ECF101">
    <w:name w:val="63CB09577C8A4D19A2309B12329ECF101"/>
    <w:rsid w:val="00A10D20"/>
  </w:style>
  <w:style w:type="paragraph" w:customStyle="1" w:styleId="9915FDD710F84EB58B1C93A9C21C48F61">
    <w:name w:val="9915FDD710F84EB58B1C93A9C21C48F61"/>
    <w:rsid w:val="00A10D20"/>
  </w:style>
  <w:style w:type="paragraph" w:customStyle="1" w:styleId="294E6E05DFFF4CE5AD5BA5EB0A28EBD01">
    <w:name w:val="294E6E05DFFF4CE5AD5BA5EB0A28EBD01"/>
    <w:rsid w:val="00A10D20"/>
  </w:style>
  <w:style w:type="paragraph" w:customStyle="1" w:styleId="300905BEF3C34CE49C85772E05716D601">
    <w:name w:val="300905BEF3C34CE49C85772E05716D601"/>
    <w:rsid w:val="00A10D20"/>
  </w:style>
  <w:style w:type="paragraph" w:customStyle="1" w:styleId="9C0240D8E3304503BF65A17E29E9993E1">
    <w:name w:val="9C0240D8E3304503BF65A17E29E9993E1"/>
    <w:rsid w:val="00A10D20"/>
  </w:style>
  <w:style w:type="paragraph" w:customStyle="1" w:styleId="B6DCB74478424F3EA90E3FE3F351C319">
    <w:name w:val="B6DCB74478424F3EA90E3FE3F351C319"/>
    <w:rsid w:val="00A10D20"/>
    <w:pPr>
      <w:ind w:left="720"/>
      <w:contextualSpacing/>
    </w:pPr>
  </w:style>
  <w:style w:type="paragraph" w:customStyle="1" w:styleId="712A7DA6A85F4AFA8DF3CD985F0AC175">
    <w:name w:val="712A7DA6A85F4AFA8DF3CD985F0AC175"/>
    <w:rsid w:val="00A10D20"/>
    <w:pPr>
      <w:ind w:left="720"/>
      <w:contextualSpacing/>
    </w:pPr>
  </w:style>
  <w:style w:type="paragraph" w:customStyle="1" w:styleId="D09E19A66C7B430DBF329BD67D6A8E29">
    <w:name w:val="D09E19A66C7B430DBF329BD67D6A8E29"/>
    <w:rsid w:val="00A10D20"/>
    <w:pPr>
      <w:ind w:left="720"/>
      <w:contextualSpacing/>
    </w:pPr>
  </w:style>
  <w:style w:type="paragraph" w:customStyle="1" w:styleId="25DA2236B7284191802D46FAA4E79FD7">
    <w:name w:val="25DA2236B7284191802D46FAA4E79FD7"/>
    <w:rsid w:val="00A10D20"/>
    <w:pPr>
      <w:ind w:left="720"/>
      <w:contextualSpacing/>
    </w:pPr>
  </w:style>
  <w:style w:type="paragraph" w:customStyle="1" w:styleId="9915FDD710F84EB58B1C93A9C21C48F62">
    <w:name w:val="9915FDD710F84EB58B1C93A9C21C48F62"/>
    <w:rsid w:val="00B96641"/>
  </w:style>
  <w:style w:type="paragraph" w:customStyle="1" w:styleId="294E6E05DFFF4CE5AD5BA5EB0A28EBD02">
    <w:name w:val="294E6E05DFFF4CE5AD5BA5EB0A28EBD02"/>
    <w:rsid w:val="00B96641"/>
  </w:style>
  <w:style w:type="paragraph" w:customStyle="1" w:styleId="B6DCB74478424F3EA90E3FE3F351C3191">
    <w:name w:val="B6DCB74478424F3EA90E3FE3F351C3191"/>
    <w:rsid w:val="00B96641"/>
    <w:pPr>
      <w:ind w:left="720"/>
      <w:contextualSpacing/>
    </w:pPr>
  </w:style>
  <w:style w:type="paragraph" w:customStyle="1" w:styleId="B75CC8C34BA64D5F8A1D62C41F2CE945">
    <w:name w:val="B75CC8C34BA64D5F8A1D62C41F2CE945"/>
    <w:rsid w:val="00B96641"/>
    <w:pPr>
      <w:ind w:left="720"/>
      <w:contextualSpacing/>
    </w:pPr>
  </w:style>
  <w:style w:type="paragraph" w:customStyle="1" w:styleId="93D8F640D1B843D490D43B2BB8A160CD">
    <w:name w:val="93D8F640D1B843D490D43B2BB8A160CD"/>
    <w:rsid w:val="00B96641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NormalOld</Template>
  <TotalTime>5</TotalTime>
  <Pages>2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8</cp:revision>
  <cp:lastPrinted>2013-07-26T10:48:00Z</cp:lastPrinted>
  <dcterms:created xsi:type="dcterms:W3CDTF">2013-07-26T10:47:00Z</dcterms:created>
  <dcterms:modified xsi:type="dcterms:W3CDTF">2013-07-26T10:53:00Z</dcterms:modified>
</cp:coreProperties>
</file>